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4950"/>
        <w:gridCol w:w="5400"/>
      </w:tblGrid>
      <w:tr w:rsidR="00F70B57" w:rsidRPr="00402B20" w14:paraId="7DF75B66" w14:textId="77777777" w:rsidTr="004E0A48">
        <w:trPr>
          <w:trHeight w:val="1684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99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308"/>
              <w:gridCol w:w="7682"/>
            </w:tblGrid>
            <w:tr w:rsidR="00A74F9C" w:rsidRPr="0020420F" w14:paraId="70F1896C" w14:textId="77777777" w:rsidTr="0002337D">
              <w:trPr>
                <w:trHeight w:val="1396"/>
                <w:jc w:val="center"/>
              </w:trPr>
              <w:tc>
                <w:tcPr>
                  <w:tcW w:w="2308" w:type="dxa"/>
                  <w:shd w:val="clear" w:color="auto" w:fill="auto"/>
                  <w:vAlign w:val="center"/>
                </w:tcPr>
                <w:p w14:paraId="5F77318F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7AB5172F" w14:textId="77777777" w:rsid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04756EB" w14:textId="77777777" w:rsidR="009B03E7" w:rsidRPr="00A65505" w:rsidRDefault="009B03E7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1BDE3E21" w14:textId="77777777" w:rsidR="004E0A48" w:rsidRDefault="004E0A48" w:rsidP="0010557E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380239C7" w14:textId="77777777" w:rsidR="004E0A48" w:rsidRDefault="004E0A48" w:rsidP="0010557E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486F4D33" w14:textId="77777777" w:rsidR="00CF2977" w:rsidRPr="000925FB" w:rsidRDefault="00553535" w:rsidP="004E0A48">
                  <w:pPr>
                    <w:ind w:left="-979" w:firstLine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4B7C55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Communication Disorders</w:t>
                  </w:r>
                </w:p>
              </w:tc>
            </w:tr>
          </w:tbl>
          <w:p w14:paraId="7D31E3A6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12F19E35" w14:textId="77777777" w:rsidTr="004E0A48">
        <w:trPr>
          <w:trHeight w:val="223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157A6140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25707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257075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66B5A91E" w14:textId="77777777" w:rsidTr="004E0A48">
        <w:trPr>
          <w:trHeight w:val="451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5A4F1571" w14:textId="77777777" w:rsidR="004B7C55" w:rsidRDefault="004B7C55" w:rsidP="004B7C55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Audiologist</w:t>
            </w:r>
          </w:p>
          <w:p w14:paraId="26F6871D" w14:textId="77777777" w:rsidR="003A229A" w:rsidRPr="004B7C55" w:rsidRDefault="003A229A" w:rsidP="004B7C55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Clinic Manager</w:t>
            </w:r>
          </w:p>
          <w:p w14:paraId="5AAA2F10" w14:textId="77777777" w:rsidR="004B7C55" w:rsidRPr="004B7C55" w:rsidRDefault="004B7C55" w:rsidP="004B7C55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Special Education Teacher</w:t>
            </w:r>
          </w:p>
          <w:p w14:paraId="4DDC563F" w14:textId="77777777" w:rsidR="0079118D" w:rsidRPr="004B7C55" w:rsidRDefault="004B7C55" w:rsidP="004B7C55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4B7C55">
              <w:rPr>
                <w:rFonts w:ascii="Calibri" w:hAnsi="Calibri" w:cs="Arial"/>
                <w:sz w:val="22"/>
                <w:szCs w:val="22"/>
              </w:rPr>
              <w:t xml:space="preserve">chool </w:t>
            </w:r>
            <w:r>
              <w:rPr>
                <w:rFonts w:ascii="Calibri" w:hAnsi="Calibri" w:cs="Arial"/>
                <w:sz w:val="22"/>
                <w:szCs w:val="22"/>
              </w:rPr>
              <w:t>A</w:t>
            </w:r>
            <w:r w:rsidRPr="004B7C55">
              <w:rPr>
                <w:rFonts w:ascii="Calibri" w:hAnsi="Calibri" w:cs="Arial"/>
                <w:sz w:val="22"/>
                <w:szCs w:val="22"/>
              </w:rPr>
              <w:t>dministrator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59C23" w14:textId="77777777" w:rsidR="004B7C55" w:rsidRPr="004B7C55" w:rsidRDefault="004B7C55" w:rsidP="004B7C55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Counselor</w:t>
            </w:r>
          </w:p>
          <w:p w14:paraId="3BA397BF" w14:textId="77777777" w:rsidR="004B7C55" w:rsidRDefault="004B7C55" w:rsidP="004B7C55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Consultant</w:t>
            </w:r>
          </w:p>
          <w:p w14:paraId="0E015A99" w14:textId="77777777" w:rsidR="003A229A" w:rsidRPr="004B7C55" w:rsidRDefault="003A229A" w:rsidP="004B7C55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Special Education Teacher</w:t>
            </w:r>
          </w:p>
          <w:p w14:paraId="64FD5BBF" w14:textId="77777777" w:rsidR="00CF7BB6" w:rsidRPr="0079118D" w:rsidRDefault="004B7C55" w:rsidP="004B7C55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4B7C55">
              <w:rPr>
                <w:rFonts w:ascii="Calibri" w:hAnsi="Calibri" w:cs="Arial"/>
                <w:sz w:val="22"/>
                <w:szCs w:val="22"/>
              </w:rPr>
              <w:t xml:space="preserve">Speech and </w:t>
            </w:r>
            <w:r>
              <w:rPr>
                <w:rFonts w:ascii="Calibri" w:hAnsi="Calibri" w:cs="Arial"/>
                <w:sz w:val="22"/>
                <w:szCs w:val="22"/>
              </w:rPr>
              <w:t>H</w:t>
            </w:r>
            <w:r w:rsidRPr="004B7C55">
              <w:rPr>
                <w:rFonts w:ascii="Calibri" w:hAnsi="Calibri" w:cs="Arial"/>
                <w:sz w:val="22"/>
                <w:szCs w:val="22"/>
              </w:rPr>
              <w:t xml:space="preserve">earing </w:t>
            </w: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4B7C55">
              <w:rPr>
                <w:rFonts w:ascii="Calibri" w:hAnsi="Calibri" w:cs="Arial"/>
                <w:sz w:val="22"/>
                <w:szCs w:val="22"/>
              </w:rPr>
              <w:t>herapist</w:t>
            </w:r>
          </w:p>
        </w:tc>
      </w:tr>
    </w:tbl>
    <w:p w14:paraId="6225D1F7" w14:textId="77777777" w:rsidR="009B03E7" w:rsidRDefault="009B03E7" w:rsidP="005F6E0C">
      <w:pPr>
        <w:rPr>
          <w:rFonts w:ascii="Calibri" w:hAnsi="Calibri" w:cs="Arial"/>
          <w:sz w:val="22"/>
          <w:szCs w:val="22"/>
        </w:rPr>
      </w:pPr>
    </w:p>
    <w:p w14:paraId="5FF4EA6A" w14:textId="77777777" w:rsidR="00192098" w:rsidRDefault="00192098" w:rsidP="005F6E0C">
      <w:pPr>
        <w:rPr>
          <w:rFonts w:ascii="Calibri" w:hAnsi="Calibri" w:cs="Arial"/>
          <w:sz w:val="22"/>
          <w:szCs w:val="22"/>
        </w:rPr>
      </w:pPr>
    </w:p>
    <w:tbl>
      <w:tblPr>
        <w:tblW w:w="10327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shd w:val="clear" w:color="auto" w:fill="F98407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327"/>
      </w:tblGrid>
      <w:tr w:rsidR="00A65505" w:rsidRPr="00553535" w14:paraId="76692F09" w14:textId="77777777" w:rsidTr="0079118D">
        <w:trPr>
          <w:trHeight w:val="151"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51D1BDBF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3C3E66A1" w14:textId="77777777" w:rsid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40F3F9CB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192098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6AC2A946" w14:textId="6364C464" w:rsidR="008D3866" w:rsidRDefault="00057DD0" w:rsidP="008A6F0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Cognitive Rehab Therapy Assistant, Center for Cognition and Communication</w:t>
      </w:r>
    </w:p>
    <w:p w14:paraId="48E4DC0A" w14:textId="5A1BAC13" w:rsidR="00596ACE" w:rsidRDefault="003944BA" w:rsidP="00596AC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Early intervention Child Development Specialist, Sunny Days and TheraCare</w:t>
      </w:r>
    </w:p>
    <w:p w14:paraId="0EDA3DE8" w14:textId="29DF51F4" w:rsidR="00596ACE" w:rsidRDefault="00EA546E" w:rsidP="0063796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Early Learning Network Coordinator, NY Langone Health</w:t>
      </w:r>
    </w:p>
    <w:p w14:paraId="70302387" w14:textId="1A9358E6" w:rsidR="00567708" w:rsidRDefault="00567708" w:rsidP="0063796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567708">
        <w:rPr>
          <w:rFonts w:ascii="Calibri" w:hAnsi="Calibri" w:cs="Arial"/>
          <w:sz w:val="22"/>
          <w:szCs w:val="22"/>
        </w:rPr>
        <w:t>Patient Coordinator</w:t>
      </w:r>
      <w:r>
        <w:rPr>
          <w:rFonts w:ascii="Calibri" w:hAnsi="Calibri" w:cs="Arial"/>
          <w:sz w:val="22"/>
          <w:szCs w:val="22"/>
        </w:rPr>
        <w:t>,</w:t>
      </w:r>
      <w:r w:rsidRPr="00567708">
        <w:rPr>
          <w:rFonts w:ascii="Calibri" w:hAnsi="Calibri" w:cs="Arial"/>
          <w:sz w:val="22"/>
          <w:szCs w:val="22"/>
        </w:rPr>
        <w:t xml:space="preserve"> Access Physical Therapy &amp; Wellness</w:t>
      </w:r>
    </w:p>
    <w:p w14:paraId="7D48FC13" w14:textId="66315A5B" w:rsidR="001239B7" w:rsidRPr="00546C38" w:rsidRDefault="001239B7" w:rsidP="0063796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Associate YouTube Video Specialist, Google</w:t>
      </w:r>
    </w:p>
    <w:p w14:paraId="6585B1B0" w14:textId="77777777" w:rsidR="004B7C55" w:rsidRDefault="004B7C55" w:rsidP="008A6F0A">
      <w:pPr>
        <w:ind w:left="720"/>
        <w:rPr>
          <w:rFonts w:ascii="Calibri" w:hAnsi="Calibri" w:cs="Arial"/>
          <w:sz w:val="22"/>
          <w:szCs w:val="22"/>
        </w:rPr>
      </w:pPr>
    </w:p>
    <w:p w14:paraId="54FEA6EB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192098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14:paraId="48567A7C" w14:textId="7895E805" w:rsidR="003F5FD6" w:rsidRDefault="00586FFF" w:rsidP="008A6F0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Speech </w:t>
      </w:r>
      <w:r w:rsidR="00B34417"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anguage Pathologist, NYC Department of Education</w:t>
      </w:r>
    </w:p>
    <w:p w14:paraId="38A5BD37" w14:textId="607B60A0" w:rsidR="00546C38" w:rsidRDefault="005709B3" w:rsidP="00546C3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Director, Social Work Training Program</w:t>
      </w:r>
      <w:r w:rsidR="00753A7C">
        <w:rPr>
          <w:rFonts w:ascii="Calibri" w:hAnsi="Calibri" w:cs="Arial"/>
          <w:sz w:val="22"/>
          <w:szCs w:val="22"/>
        </w:rPr>
        <w:t>, The Child and Family institute</w:t>
      </w:r>
    </w:p>
    <w:p w14:paraId="39DBDBD3" w14:textId="77777777" w:rsidR="00B41913" w:rsidRDefault="00E77B42" w:rsidP="00B4191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E77B42">
        <w:rPr>
          <w:rFonts w:ascii="Calibri" w:hAnsi="Calibri" w:cs="Arial"/>
          <w:sz w:val="22"/>
          <w:szCs w:val="22"/>
        </w:rPr>
        <w:t>Bilingual Speech-Language Pathologist</w:t>
      </w:r>
      <w:r>
        <w:rPr>
          <w:rFonts w:ascii="Calibri" w:hAnsi="Calibri" w:cs="Arial"/>
          <w:sz w:val="22"/>
          <w:szCs w:val="22"/>
        </w:rPr>
        <w:t>, District of Columbia</w:t>
      </w:r>
    </w:p>
    <w:p w14:paraId="6D98FE19" w14:textId="4EB2BBCF" w:rsidR="004B7C55" w:rsidRDefault="00DD66EB" w:rsidP="00B4191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41913">
        <w:rPr>
          <w:rFonts w:ascii="Calibri" w:hAnsi="Calibri" w:cs="Arial"/>
          <w:sz w:val="22"/>
          <w:szCs w:val="22"/>
        </w:rPr>
        <w:t>Behavior Technician</w:t>
      </w:r>
      <w:r w:rsidRPr="00B41913">
        <w:rPr>
          <w:rFonts w:ascii="Calibri" w:hAnsi="Calibri" w:cs="Arial"/>
          <w:sz w:val="22"/>
          <w:szCs w:val="22"/>
        </w:rPr>
        <w:t xml:space="preserve">, </w:t>
      </w:r>
      <w:r w:rsidRPr="00B41913">
        <w:rPr>
          <w:rFonts w:ascii="Calibri" w:hAnsi="Calibri" w:cs="Arial"/>
          <w:sz w:val="22"/>
          <w:szCs w:val="22"/>
        </w:rPr>
        <w:t>The Bigger Picture Learning Group</w:t>
      </w:r>
    </w:p>
    <w:p w14:paraId="3898D09C" w14:textId="4987C854" w:rsidR="00B41913" w:rsidRPr="00B41913" w:rsidRDefault="00B41913" w:rsidP="00B4191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Pediatric Palliative Care Music Therapist</w:t>
      </w:r>
      <w:r w:rsidR="008A18FF">
        <w:rPr>
          <w:rFonts w:ascii="Segoe UI" w:hAnsi="Segoe UI" w:cs="Segoe UI"/>
          <w:sz w:val="21"/>
          <w:szCs w:val="21"/>
          <w:shd w:val="clear" w:color="auto" w:fill="FFFFFF"/>
        </w:rPr>
        <w:t>, Baystate Health</w:t>
      </w:r>
    </w:p>
    <w:p w14:paraId="5F5E47E6" w14:textId="77777777" w:rsidR="00DD66EB" w:rsidRDefault="00DD66EB" w:rsidP="008A6F0A">
      <w:pPr>
        <w:ind w:left="720"/>
        <w:rPr>
          <w:rFonts w:ascii="Calibri" w:hAnsi="Calibri" w:cs="Arial"/>
          <w:sz w:val="22"/>
          <w:szCs w:val="22"/>
        </w:rPr>
      </w:pPr>
    </w:p>
    <w:p w14:paraId="2158E405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192098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A533A3">
        <w:rPr>
          <w:rFonts w:ascii="Calibri" w:hAnsi="Calibri" w:cs="Arial"/>
          <w:b/>
          <w:i/>
          <w:sz w:val="22"/>
          <w:szCs w:val="22"/>
        </w:rPr>
        <w:t>graduated over 10 years ago have obtained employment as:</w:t>
      </w:r>
    </w:p>
    <w:p w14:paraId="6A304CAF" w14:textId="53A18AF3" w:rsidR="00596ACE" w:rsidRPr="008A6F0A" w:rsidRDefault="00461BA4" w:rsidP="00596AC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Audiolog</w:t>
      </w:r>
      <w:r w:rsidR="00FE0BE2">
        <w:rPr>
          <w:rFonts w:ascii="Calibri" w:hAnsi="Calibri" w:cs="Arial"/>
          <w:sz w:val="22"/>
          <w:szCs w:val="22"/>
        </w:rPr>
        <w:t xml:space="preserve">ist, Cornerstone Family Healthcare </w:t>
      </w:r>
    </w:p>
    <w:p w14:paraId="6643F62B" w14:textId="3708F9DE" w:rsidR="00566BD6" w:rsidRDefault="00F50752" w:rsidP="00566BD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Pediatric Speech Language P</w:t>
      </w:r>
      <w:r w:rsidR="00D01BA3">
        <w:rPr>
          <w:rFonts w:ascii="Calibri" w:hAnsi="Calibri" w:cs="Arial"/>
          <w:sz w:val="22"/>
          <w:szCs w:val="22"/>
        </w:rPr>
        <w:t xml:space="preserve">athologist, </w:t>
      </w:r>
      <w:r w:rsidR="00456DB8">
        <w:rPr>
          <w:rFonts w:ascii="Calibri" w:hAnsi="Calibri" w:cs="Arial"/>
          <w:sz w:val="22"/>
          <w:szCs w:val="22"/>
        </w:rPr>
        <w:t>Jump Start Therapy</w:t>
      </w:r>
    </w:p>
    <w:p w14:paraId="0621ADE4" w14:textId="3BF5F850" w:rsidR="008A6F0A" w:rsidRPr="00566BD6" w:rsidRDefault="00566BD6" w:rsidP="00566BD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566BD6">
        <w:rPr>
          <w:rFonts w:ascii="Calibri" w:hAnsi="Calibri" w:cs="Arial"/>
          <w:sz w:val="22"/>
          <w:szCs w:val="22"/>
        </w:rPr>
        <w:t>Licensed Master Social Worker, The School for Language and Communication Development</w:t>
      </w:r>
    </w:p>
    <w:p w14:paraId="5518C6AA" w14:textId="2A4383A3" w:rsidR="00596ACE" w:rsidRDefault="00D977BF" w:rsidP="00596AC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Research Audiologist, New York University School of Medicine</w:t>
      </w:r>
    </w:p>
    <w:p w14:paraId="328A427F" w14:textId="77777777" w:rsidR="004B7C55" w:rsidRDefault="004B7C55" w:rsidP="008A6F0A">
      <w:pPr>
        <w:ind w:left="720"/>
        <w:rPr>
          <w:rFonts w:ascii="Calibri" w:hAnsi="Calibri" w:cs="Arial"/>
          <w:sz w:val="22"/>
          <w:szCs w:val="22"/>
        </w:rPr>
      </w:pPr>
    </w:p>
    <w:p w14:paraId="7D25DAB3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3043F9B1" w14:textId="1D6F6A0A" w:rsidR="00975573" w:rsidRPr="008A6F0A" w:rsidRDefault="002702B3" w:rsidP="0063796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Montclair State </w:t>
      </w:r>
      <w:r w:rsidR="00311776">
        <w:rPr>
          <w:rFonts w:ascii="Calibri" w:hAnsi="Calibri" w:cs="Arial"/>
          <w:sz w:val="22"/>
          <w:szCs w:val="22"/>
        </w:rPr>
        <w:t>University</w:t>
      </w:r>
      <w:r>
        <w:rPr>
          <w:rFonts w:ascii="Calibri" w:hAnsi="Calibri" w:cs="Arial"/>
          <w:sz w:val="22"/>
          <w:szCs w:val="22"/>
        </w:rPr>
        <w:t xml:space="preserve">, </w:t>
      </w:r>
      <w:r w:rsidR="00311776">
        <w:rPr>
          <w:rFonts w:ascii="Calibri" w:hAnsi="Calibri" w:cs="Arial"/>
          <w:sz w:val="22"/>
          <w:szCs w:val="22"/>
        </w:rPr>
        <w:t>Au.D</w:t>
      </w:r>
      <w:r>
        <w:rPr>
          <w:rFonts w:ascii="Calibri" w:hAnsi="Calibri" w:cs="Arial"/>
          <w:sz w:val="22"/>
          <w:szCs w:val="22"/>
        </w:rPr>
        <w:t>, Audiologist</w:t>
      </w:r>
    </w:p>
    <w:p w14:paraId="3ACECE19" w14:textId="3C3F3AC8" w:rsidR="004B7C55" w:rsidRDefault="00FC3394" w:rsidP="008A6F0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State University of New York at New Paltz, </w:t>
      </w:r>
      <w:r w:rsidR="00197960">
        <w:rPr>
          <w:rFonts w:ascii="Calibri" w:hAnsi="Calibri" w:cs="Arial"/>
          <w:sz w:val="22"/>
          <w:szCs w:val="22"/>
        </w:rPr>
        <w:t xml:space="preserve">Master’s Degree, Early Childhood and Childhood Education </w:t>
      </w:r>
    </w:p>
    <w:p w14:paraId="2AC563E9" w14:textId="7B05B63A" w:rsidR="008A6F0A" w:rsidRDefault="000551F8" w:rsidP="0063796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Stony Brook University, Master’s Degree, Social Work</w:t>
      </w:r>
    </w:p>
    <w:p w14:paraId="7196986A" w14:textId="2BE06CF0" w:rsidR="003A229A" w:rsidRPr="008A6F0A" w:rsidRDefault="00311776" w:rsidP="00311776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State University of New York at New Paltz, M.S., Speech-Language Pathology/Pathologist</w:t>
      </w:r>
    </w:p>
    <w:sectPr w:rsidR="003A229A" w:rsidRPr="008A6F0A" w:rsidSect="004E0A48">
      <w:headerReference w:type="default" r:id="rId11"/>
      <w:footerReference w:type="default" r:id="rId12"/>
      <w:pgSz w:w="12240" w:h="15840" w:code="1"/>
      <w:pgMar w:top="270" w:right="720" w:bottom="1170" w:left="126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0B89" w14:textId="77777777" w:rsidR="00E2713C" w:rsidRDefault="00E2713C">
      <w:r>
        <w:separator/>
      </w:r>
    </w:p>
  </w:endnote>
  <w:endnote w:type="continuationSeparator" w:id="0">
    <w:p w14:paraId="09F9E0A1" w14:textId="77777777" w:rsidR="00E2713C" w:rsidRDefault="00E2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BC98" w14:textId="4526907F" w:rsidR="00550BD2" w:rsidRDefault="006305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61346" wp14:editId="00367B58">
          <wp:simplePos x="0" y="0"/>
          <wp:positionH relativeFrom="column">
            <wp:posOffset>-918210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3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0016" w14:textId="77777777" w:rsidR="00E2713C" w:rsidRDefault="00E2713C">
      <w:r>
        <w:separator/>
      </w:r>
    </w:p>
  </w:footnote>
  <w:footnote w:type="continuationSeparator" w:id="0">
    <w:p w14:paraId="114804BF" w14:textId="77777777" w:rsidR="00E2713C" w:rsidRDefault="00E2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68DC" w14:textId="3E3905CC" w:rsidR="004E0A48" w:rsidRPr="004E0A48" w:rsidRDefault="00630556" w:rsidP="004E0A4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EE7187" wp14:editId="597A270D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11.25pt;height:11.25pt" o:bullet="t">
        <v:imagedata r:id="rId1" o:title="mso9"/>
      </v:shape>
    </w:pict>
  </w:numPicBullet>
  <w:numPicBullet w:numPicBulletId="1">
    <w:pict>
      <v:shape id="_x0000_i1291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8639573">
    <w:abstractNumId w:val="9"/>
  </w:num>
  <w:num w:numId="2" w16cid:durableId="408887657">
    <w:abstractNumId w:val="7"/>
  </w:num>
  <w:num w:numId="3" w16cid:durableId="2080981688">
    <w:abstractNumId w:val="6"/>
  </w:num>
  <w:num w:numId="4" w16cid:durableId="1467703247">
    <w:abstractNumId w:val="5"/>
  </w:num>
  <w:num w:numId="5" w16cid:durableId="460802821">
    <w:abstractNumId w:val="4"/>
  </w:num>
  <w:num w:numId="6" w16cid:durableId="1648169564">
    <w:abstractNumId w:val="8"/>
  </w:num>
  <w:num w:numId="7" w16cid:durableId="474832059">
    <w:abstractNumId w:val="3"/>
  </w:num>
  <w:num w:numId="8" w16cid:durableId="781219870">
    <w:abstractNumId w:val="2"/>
  </w:num>
  <w:num w:numId="9" w16cid:durableId="1063604348">
    <w:abstractNumId w:val="1"/>
  </w:num>
  <w:num w:numId="10" w16cid:durableId="1307585139">
    <w:abstractNumId w:val="0"/>
  </w:num>
  <w:num w:numId="11" w16cid:durableId="1059743978">
    <w:abstractNumId w:val="25"/>
  </w:num>
  <w:num w:numId="12" w16cid:durableId="667905607">
    <w:abstractNumId w:val="14"/>
  </w:num>
  <w:num w:numId="13" w16cid:durableId="726300639">
    <w:abstractNumId w:val="11"/>
  </w:num>
  <w:num w:numId="14" w16cid:durableId="960263519">
    <w:abstractNumId w:val="18"/>
  </w:num>
  <w:num w:numId="15" w16cid:durableId="1796869342">
    <w:abstractNumId w:val="34"/>
  </w:num>
  <w:num w:numId="16" w16cid:durableId="1623921094">
    <w:abstractNumId w:val="33"/>
  </w:num>
  <w:num w:numId="17" w16cid:durableId="2064790697">
    <w:abstractNumId w:val="20"/>
  </w:num>
  <w:num w:numId="18" w16cid:durableId="94252656">
    <w:abstractNumId w:val="38"/>
  </w:num>
  <w:num w:numId="19" w16cid:durableId="163934712">
    <w:abstractNumId w:val="29"/>
  </w:num>
  <w:num w:numId="20" w16cid:durableId="1837650396">
    <w:abstractNumId w:val="37"/>
  </w:num>
  <w:num w:numId="21" w16cid:durableId="986133715">
    <w:abstractNumId w:val="26"/>
  </w:num>
  <w:num w:numId="22" w16cid:durableId="1854680674">
    <w:abstractNumId w:val="16"/>
  </w:num>
  <w:num w:numId="23" w16cid:durableId="960501304">
    <w:abstractNumId w:val="36"/>
  </w:num>
  <w:num w:numId="24" w16cid:durableId="646085775">
    <w:abstractNumId w:val="10"/>
  </w:num>
  <w:num w:numId="25" w16cid:durableId="2019455480">
    <w:abstractNumId w:val="24"/>
  </w:num>
  <w:num w:numId="26" w16cid:durableId="239102726">
    <w:abstractNumId w:val="27"/>
  </w:num>
  <w:num w:numId="27" w16cid:durableId="1641569042">
    <w:abstractNumId w:val="39"/>
  </w:num>
  <w:num w:numId="28" w16cid:durableId="897940768">
    <w:abstractNumId w:val="23"/>
  </w:num>
  <w:num w:numId="29" w16cid:durableId="1284192681">
    <w:abstractNumId w:val="22"/>
  </w:num>
  <w:num w:numId="30" w16cid:durableId="1081875100">
    <w:abstractNumId w:val="32"/>
  </w:num>
  <w:num w:numId="31" w16cid:durableId="2074350377">
    <w:abstractNumId w:val="13"/>
  </w:num>
  <w:num w:numId="32" w16cid:durableId="1105273808">
    <w:abstractNumId w:val="35"/>
  </w:num>
  <w:num w:numId="33" w16cid:durableId="1381130542">
    <w:abstractNumId w:val="12"/>
  </w:num>
  <w:num w:numId="34" w16cid:durableId="973948935">
    <w:abstractNumId w:val="21"/>
  </w:num>
  <w:num w:numId="35" w16cid:durableId="2031712113">
    <w:abstractNumId w:val="17"/>
  </w:num>
  <w:num w:numId="36" w16cid:durableId="1774476905">
    <w:abstractNumId w:val="31"/>
  </w:num>
  <w:num w:numId="37" w16cid:durableId="2055737768">
    <w:abstractNumId w:val="15"/>
  </w:num>
  <w:num w:numId="38" w16cid:durableId="1383137634">
    <w:abstractNumId w:val="28"/>
  </w:num>
  <w:num w:numId="39" w16cid:durableId="4333569">
    <w:abstractNumId w:val="19"/>
  </w:num>
  <w:num w:numId="40" w16cid:durableId="18980838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337D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1F8"/>
    <w:rsid w:val="000557CA"/>
    <w:rsid w:val="0005741A"/>
    <w:rsid w:val="00057DD0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C78B3"/>
    <w:rsid w:val="000D3973"/>
    <w:rsid w:val="000D4835"/>
    <w:rsid w:val="000E3E10"/>
    <w:rsid w:val="000E585F"/>
    <w:rsid w:val="000F1C75"/>
    <w:rsid w:val="000F4D30"/>
    <w:rsid w:val="001009B6"/>
    <w:rsid w:val="00101634"/>
    <w:rsid w:val="0010557E"/>
    <w:rsid w:val="001072BC"/>
    <w:rsid w:val="00107D7C"/>
    <w:rsid w:val="001239B7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7921"/>
    <w:rsid w:val="00192098"/>
    <w:rsid w:val="0019438C"/>
    <w:rsid w:val="00197960"/>
    <w:rsid w:val="001A0F0E"/>
    <w:rsid w:val="001A3605"/>
    <w:rsid w:val="001A5A74"/>
    <w:rsid w:val="001B6106"/>
    <w:rsid w:val="001B72A7"/>
    <w:rsid w:val="001D447B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075"/>
    <w:rsid w:val="00257B53"/>
    <w:rsid w:val="00265151"/>
    <w:rsid w:val="00265162"/>
    <w:rsid w:val="00266165"/>
    <w:rsid w:val="00266FF9"/>
    <w:rsid w:val="002702B3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3057"/>
    <w:rsid w:val="002E5D8A"/>
    <w:rsid w:val="002F0337"/>
    <w:rsid w:val="002F0DA6"/>
    <w:rsid w:val="002F2E42"/>
    <w:rsid w:val="002F436D"/>
    <w:rsid w:val="00307696"/>
    <w:rsid w:val="00311776"/>
    <w:rsid w:val="00312287"/>
    <w:rsid w:val="00313995"/>
    <w:rsid w:val="00314703"/>
    <w:rsid w:val="00315B71"/>
    <w:rsid w:val="003208E6"/>
    <w:rsid w:val="0034152F"/>
    <w:rsid w:val="00341B87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1FC4"/>
    <w:rsid w:val="003837F0"/>
    <w:rsid w:val="0038621A"/>
    <w:rsid w:val="003902D1"/>
    <w:rsid w:val="0039378C"/>
    <w:rsid w:val="003939BD"/>
    <w:rsid w:val="00393C77"/>
    <w:rsid w:val="003944BA"/>
    <w:rsid w:val="00394749"/>
    <w:rsid w:val="003A069A"/>
    <w:rsid w:val="003A18DB"/>
    <w:rsid w:val="003A1CDC"/>
    <w:rsid w:val="003A229A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A9F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56DB8"/>
    <w:rsid w:val="00461BA4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0DFA"/>
    <w:rsid w:val="004B2787"/>
    <w:rsid w:val="004B466E"/>
    <w:rsid w:val="004B6010"/>
    <w:rsid w:val="004B7C55"/>
    <w:rsid w:val="004D1048"/>
    <w:rsid w:val="004D2111"/>
    <w:rsid w:val="004E0A48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6C38"/>
    <w:rsid w:val="00547CF0"/>
    <w:rsid w:val="00550BD2"/>
    <w:rsid w:val="00553535"/>
    <w:rsid w:val="005577F6"/>
    <w:rsid w:val="00557BD2"/>
    <w:rsid w:val="005625BF"/>
    <w:rsid w:val="00566BD6"/>
    <w:rsid w:val="00567708"/>
    <w:rsid w:val="00567B2D"/>
    <w:rsid w:val="005703D8"/>
    <w:rsid w:val="005709B3"/>
    <w:rsid w:val="00577960"/>
    <w:rsid w:val="005869E2"/>
    <w:rsid w:val="00586FFF"/>
    <w:rsid w:val="00592E87"/>
    <w:rsid w:val="00595554"/>
    <w:rsid w:val="005961A5"/>
    <w:rsid w:val="00596ACE"/>
    <w:rsid w:val="005A042E"/>
    <w:rsid w:val="005A7988"/>
    <w:rsid w:val="005B19AD"/>
    <w:rsid w:val="005B2518"/>
    <w:rsid w:val="005B6433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0556"/>
    <w:rsid w:val="006349A0"/>
    <w:rsid w:val="0063796A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76B7D"/>
    <w:rsid w:val="00677645"/>
    <w:rsid w:val="00677E69"/>
    <w:rsid w:val="00685497"/>
    <w:rsid w:val="0068568F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6F7CF0"/>
    <w:rsid w:val="00700989"/>
    <w:rsid w:val="00704E27"/>
    <w:rsid w:val="007054EA"/>
    <w:rsid w:val="007116E8"/>
    <w:rsid w:val="00713B6F"/>
    <w:rsid w:val="00714863"/>
    <w:rsid w:val="00715A5C"/>
    <w:rsid w:val="0072460A"/>
    <w:rsid w:val="00731230"/>
    <w:rsid w:val="007415F6"/>
    <w:rsid w:val="007434DF"/>
    <w:rsid w:val="007456BA"/>
    <w:rsid w:val="00745B87"/>
    <w:rsid w:val="00751DE9"/>
    <w:rsid w:val="007528F2"/>
    <w:rsid w:val="00753A7C"/>
    <w:rsid w:val="00753AFE"/>
    <w:rsid w:val="00754057"/>
    <w:rsid w:val="00754E8C"/>
    <w:rsid w:val="00754F0F"/>
    <w:rsid w:val="007717FC"/>
    <w:rsid w:val="007732D6"/>
    <w:rsid w:val="00775D1D"/>
    <w:rsid w:val="00775FD6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5F7D"/>
    <w:rsid w:val="008573F6"/>
    <w:rsid w:val="00860333"/>
    <w:rsid w:val="00861E48"/>
    <w:rsid w:val="00865D58"/>
    <w:rsid w:val="00871F0F"/>
    <w:rsid w:val="00877AAC"/>
    <w:rsid w:val="00886EAA"/>
    <w:rsid w:val="00887415"/>
    <w:rsid w:val="00890178"/>
    <w:rsid w:val="008A1119"/>
    <w:rsid w:val="008A18FF"/>
    <w:rsid w:val="008A5EF2"/>
    <w:rsid w:val="008A6E81"/>
    <w:rsid w:val="008A6F0A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01A4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4239"/>
    <w:rsid w:val="009072FE"/>
    <w:rsid w:val="009234E3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03E7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4417"/>
    <w:rsid w:val="00B3721E"/>
    <w:rsid w:val="00B410AF"/>
    <w:rsid w:val="00B4117D"/>
    <w:rsid w:val="00B41913"/>
    <w:rsid w:val="00B422EF"/>
    <w:rsid w:val="00B5382F"/>
    <w:rsid w:val="00B54118"/>
    <w:rsid w:val="00B576D7"/>
    <w:rsid w:val="00B57886"/>
    <w:rsid w:val="00B711E6"/>
    <w:rsid w:val="00B77855"/>
    <w:rsid w:val="00B8068A"/>
    <w:rsid w:val="00B849A8"/>
    <w:rsid w:val="00B87A3B"/>
    <w:rsid w:val="00B94130"/>
    <w:rsid w:val="00B947B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383"/>
    <w:rsid w:val="00C84AD4"/>
    <w:rsid w:val="00C92F32"/>
    <w:rsid w:val="00C9365E"/>
    <w:rsid w:val="00C942A8"/>
    <w:rsid w:val="00C96371"/>
    <w:rsid w:val="00C97DEA"/>
    <w:rsid w:val="00CA3C83"/>
    <w:rsid w:val="00CB4720"/>
    <w:rsid w:val="00CB636A"/>
    <w:rsid w:val="00CC177E"/>
    <w:rsid w:val="00CC4355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01BA3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977BF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1F57"/>
    <w:rsid w:val="00DC2C60"/>
    <w:rsid w:val="00DD1BCB"/>
    <w:rsid w:val="00DD26EF"/>
    <w:rsid w:val="00DD2FDE"/>
    <w:rsid w:val="00DD4EFB"/>
    <w:rsid w:val="00DD5ED8"/>
    <w:rsid w:val="00DD66EB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13C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77B42"/>
    <w:rsid w:val="00E814C9"/>
    <w:rsid w:val="00E81795"/>
    <w:rsid w:val="00E83A79"/>
    <w:rsid w:val="00E847F0"/>
    <w:rsid w:val="00E85209"/>
    <w:rsid w:val="00E874F0"/>
    <w:rsid w:val="00E91141"/>
    <w:rsid w:val="00EA546E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0752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394"/>
    <w:rsid w:val="00FC3B63"/>
    <w:rsid w:val="00FC5FB5"/>
    <w:rsid w:val="00FC6B84"/>
    <w:rsid w:val="00FD4799"/>
    <w:rsid w:val="00FE0025"/>
    <w:rsid w:val="00FE0BE2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458A3"/>
  <w15:chartTrackingRefBased/>
  <w15:docId w15:val="{5FF29B1D-087E-4188-AA0F-8CABC61F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550B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50BD2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550B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50BD2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7B37D-5C9E-4B65-B3C7-7ACA681F5207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2.xml><?xml version="1.0" encoding="utf-8"?>
<ds:datastoreItem xmlns:ds="http://schemas.openxmlformats.org/officeDocument/2006/customXml" ds:itemID="{913EB7D3-135D-4B98-A6BB-CF98D6C4B4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E9023C-7CEE-4244-94E2-B9A369386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15F0B-F127-4A62-A95D-53B8CE20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78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31</cp:revision>
  <cp:lastPrinted>2016-09-15T17:27:00Z</cp:lastPrinted>
  <dcterms:created xsi:type="dcterms:W3CDTF">2022-06-24T19:43:00Z</dcterms:created>
  <dcterms:modified xsi:type="dcterms:W3CDTF">2023-06-21T15:51:00Z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5844400.00000000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